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59F1" w14:textId="0D98D8D2" w:rsidR="00EB2865" w:rsidRPr="008E5788" w:rsidRDefault="00BF6EC0">
      <w:pPr>
        <w:pStyle w:val="Heading1"/>
        <w:rPr>
          <w:rFonts w:asciiTheme="minorHAnsi" w:hAnsiTheme="minorHAnsi"/>
          <w:i/>
          <w:iCs/>
          <w:color w:val="000000" w:themeColor="text1"/>
          <w:sz w:val="26"/>
          <w:szCs w:val="26"/>
        </w:rPr>
      </w:pPr>
      <w:r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First Results from CUORE: A Search for Lepton Number Violation via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0νββ</m:t>
        </m:r>
      </m:oMath>
      <w:r>
        <w:rPr>
          <w:rFonts w:asciiTheme="minorHAnsi" w:hAnsiTheme="minorHAnsi"/>
          <w:i/>
          <w:iCs/>
          <w:color w:val="000000" w:themeColor="text1"/>
          <w:sz w:val="26"/>
          <w:szCs w:val="26"/>
        </w:rPr>
        <w:t xml:space="preserve"> Decay of </w:t>
      </w:r>
      <w:r w:rsidRPr="00BF6EC0">
        <w:rPr>
          <w:rFonts w:asciiTheme="minorHAnsi" w:hAnsiTheme="minorHAnsi"/>
          <w:i/>
          <w:iCs/>
          <w:color w:val="000000" w:themeColor="text1"/>
          <w:sz w:val="26"/>
          <w:szCs w:val="26"/>
          <w:vertAlign w:val="superscript"/>
        </w:rPr>
        <w:t>130</w:t>
      </w:r>
      <w:r>
        <w:rPr>
          <w:rFonts w:asciiTheme="minorHAnsi" w:hAnsiTheme="minorHAnsi"/>
          <w:i/>
          <w:iCs/>
          <w:color w:val="000000" w:themeColor="text1"/>
          <w:sz w:val="26"/>
          <w:szCs w:val="26"/>
        </w:rPr>
        <w:t>Te</w:t>
      </w:r>
      <w:r w:rsidR="00CD3909" w:rsidRPr="008E5788">
        <w:rPr>
          <w:rFonts w:asciiTheme="minorHAnsi" w:hAnsiTheme="minorHAnsi"/>
          <w:color w:val="000000" w:themeColor="text1"/>
          <w:sz w:val="26"/>
          <w:szCs w:val="26"/>
        </w:rPr>
        <w:t xml:space="preserve">, </w:t>
      </w:r>
      <w:r w:rsidR="003F4F51" w:rsidRPr="008E5788">
        <w:rPr>
          <w:rFonts w:asciiTheme="minorHAnsi" w:hAnsiTheme="minorHAnsi"/>
          <w:color w:val="000000" w:themeColor="text1"/>
          <w:sz w:val="26"/>
          <w:szCs w:val="26"/>
        </w:rPr>
        <w:t xml:space="preserve">Phys. Rev. Lett </w:t>
      </w:r>
      <w:r w:rsidR="00C019DB" w:rsidRPr="008E5788">
        <w:rPr>
          <w:rFonts w:asciiTheme="minorHAnsi" w:hAnsiTheme="minorHAnsi"/>
          <w:b/>
          <w:bCs/>
          <w:color w:val="000000" w:themeColor="text1"/>
          <w:sz w:val="26"/>
          <w:szCs w:val="26"/>
        </w:rPr>
        <w:t>1</w:t>
      </w:r>
      <w:r w:rsidR="00062639">
        <w:rPr>
          <w:rFonts w:asciiTheme="minorHAnsi" w:hAnsiTheme="minorHAnsi"/>
          <w:b/>
          <w:bCs/>
          <w:color w:val="000000" w:themeColor="text1"/>
          <w:sz w:val="26"/>
          <w:szCs w:val="26"/>
        </w:rPr>
        <w:t>20</w:t>
      </w:r>
      <w:r w:rsidR="00CD3909" w:rsidRPr="008E5788">
        <w:rPr>
          <w:rFonts w:asciiTheme="minorHAnsi" w:hAnsiTheme="minorHAnsi"/>
          <w:color w:val="000000" w:themeColor="text1"/>
          <w:sz w:val="26"/>
          <w:szCs w:val="26"/>
        </w:rPr>
        <w:t xml:space="preserve">, </w:t>
      </w:r>
      <w:r w:rsidR="00B15F19">
        <w:rPr>
          <w:rFonts w:asciiTheme="minorHAnsi" w:hAnsiTheme="minorHAnsi"/>
          <w:color w:val="000000" w:themeColor="text1"/>
          <w:sz w:val="26"/>
          <w:szCs w:val="26"/>
        </w:rPr>
        <w:t>132501</w:t>
      </w:r>
      <w:r w:rsidR="00CD3909" w:rsidRPr="008E5788">
        <w:rPr>
          <w:rFonts w:asciiTheme="minorHAnsi" w:hAnsiTheme="minorHAnsi"/>
          <w:color w:val="000000" w:themeColor="text1"/>
          <w:sz w:val="26"/>
          <w:szCs w:val="26"/>
        </w:rPr>
        <w:t xml:space="preserve"> (20</w:t>
      </w:r>
      <w:r w:rsidR="00C019DB" w:rsidRPr="008E5788">
        <w:rPr>
          <w:rFonts w:asciiTheme="minorHAnsi" w:hAnsiTheme="minorHAnsi"/>
          <w:color w:val="000000" w:themeColor="text1"/>
          <w:sz w:val="26"/>
          <w:szCs w:val="26"/>
        </w:rPr>
        <w:t>1</w:t>
      </w:r>
      <w:r w:rsidR="00615442">
        <w:rPr>
          <w:rFonts w:asciiTheme="minorHAnsi" w:hAnsiTheme="minorHAnsi"/>
          <w:color w:val="000000" w:themeColor="text1"/>
          <w:sz w:val="26"/>
          <w:szCs w:val="26"/>
        </w:rPr>
        <w:t>8</w:t>
      </w:r>
      <w:r w:rsidR="00CD3909" w:rsidRPr="008E5788">
        <w:rPr>
          <w:rFonts w:asciiTheme="minorHAnsi" w:hAnsiTheme="minorHAnsi"/>
          <w:color w:val="000000" w:themeColor="text1"/>
          <w:sz w:val="26"/>
          <w:szCs w:val="26"/>
        </w:rPr>
        <w:t>)</w:t>
      </w:r>
    </w:p>
    <w:p w14:paraId="6EB16E68" w14:textId="2BA94EDD" w:rsidR="0064330F" w:rsidRDefault="00130578" w:rsidP="00653A04">
      <w:pPr>
        <w:pStyle w:val="NormalWeb"/>
        <w:shd w:val="clear" w:color="auto" w:fill="FFFFFF"/>
        <w:jc w:val="both"/>
        <w:rPr>
          <w:rFonts w:asciiTheme="minorHAnsi" w:hAnsiTheme="minorHAnsi" w:cs="Arial"/>
          <w:color w:val="000000"/>
        </w:rPr>
      </w:pPr>
      <w:r w:rsidRPr="0064330F">
        <w:rPr>
          <w:rFonts w:asciiTheme="minorHAnsi" w:hAnsiTheme="minorHAnsi"/>
        </w:rPr>
        <w:t>Below is a list of questions to consider when reading this article.</w:t>
      </w:r>
      <w:r w:rsidR="00507920" w:rsidRPr="0064330F">
        <w:rPr>
          <w:rFonts w:asciiTheme="minorHAnsi" w:hAnsiTheme="minorHAnsi"/>
        </w:rPr>
        <w:t xml:space="preserve"> </w:t>
      </w:r>
      <w:r w:rsidR="0064330F" w:rsidRPr="0064330F">
        <w:rPr>
          <w:rFonts w:asciiTheme="minorHAnsi" w:hAnsiTheme="minorHAnsi" w:cs="Arial"/>
          <w:color w:val="000000"/>
        </w:rPr>
        <w:t xml:space="preserve">At the end of </w:t>
      </w:r>
      <w:r w:rsidR="001D6E08">
        <w:rPr>
          <w:rFonts w:asciiTheme="minorHAnsi" w:hAnsiTheme="minorHAnsi" w:cs="Arial"/>
          <w:color w:val="000000"/>
          <w:lang w:val="en-US"/>
        </w:rPr>
        <w:t>the</w:t>
      </w:r>
      <w:r w:rsidR="0064330F" w:rsidRPr="0064330F">
        <w:rPr>
          <w:rFonts w:asciiTheme="minorHAnsi" w:hAnsiTheme="minorHAnsi" w:cs="Arial"/>
          <w:color w:val="000000"/>
        </w:rPr>
        <w:t xml:space="preserve"> article, there will be a chance to summarize what you think are the main ideas of the article. </w:t>
      </w:r>
      <w:r w:rsidR="00B70CDA">
        <w:rPr>
          <w:rFonts w:asciiTheme="minorHAnsi" w:hAnsiTheme="minorHAnsi" w:cs="Arial"/>
          <w:color w:val="000000"/>
          <w:lang w:val="en-US"/>
        </w:rPr>
        <w:t xml:space="preserve">Completing </w:t>
      </w:r>
      <w:r w:rsidR="009A4839">
        <w:rPr>
          <w:rFonts w:asciiTheme="minorHAnsi" w:hAnsiTheme="minorHAnsi" w:cs="Arial"/>
          <w:color w:val="000000"/>
          <w:lang w:val="en-US"/>
        </w:rPr>
        <w:t>this assignment</w:t>
      </w:r>
      <w:r w:rsidR="0064330F" w:rsidRPr="008E0CDD">
        <w:rPr>
          <w:rFonts w:asciiTheme="minorHAnsi" w:hAnsiTheme="minorHAnsi" w:cs="Arial"/>
          <w:color w:val="000000"/>
        </w:rPr>
        <w:t xml:space="preserve"> is </w:t>
      </w:r>
      <w:r w:rsidR="0064330F" w:rsidRPr="0064330F">
        <w:rPr>
          <w:rFonts w:asciiTheme="minorHAnsi" w:hAnsiTheme="minorHAnsi" w:cs="Arial"/>
          <w:i/>
          <w:iCs/>
          <w:color w:val="000000"/>
        </w:rPr>
        <w:t>entirely optional but encouraged</w:t>
      </w:r>
      <w:r w:rsidR="0064330F" w:rsidRPr="0064330F">
        <w:rPr>
          <w:rFonts w:asciiTheme="minorHAnsi" w:hAnsiTheme="minorHAnsi" w:cs="Arial"/>
          <w:color w:val="000000"/>
        </w:rPr>
        <w:t> and you can submit them to me</w:t>
      </w:r>
      <w:r w:rsidR="00194268">
        <w:rPr>
          <w:rFonts w:asciiTheme="minorHAnsi" w:hAnsiTheme="minorHAnsi" w:cs="Arial"/>
          <w:color w:val="000000"/>
          <w:lang w:val="en-US"/>
        </w:rPr>
        <w:t xml:space="preserve"> through email</w:t>
      </w:r>
      <w:r w:rsidR="0064330F" w:rsidRPr="0064330F">
        <w:rPr>
          <w:rFonts w:asciiTheme="minorHAnsi" w:hAnsiTheme="minorHAnsi" w:cs="Arial"/>
          <w:color w:val="000000"/>
        </w:rPr>
        <w:t xml:space="preserve"> (</w:t>
      </w:r>
      <w:r w:rsidR="002B4C4E">
        <w:fldChar w:fldCharType="begin"/>
      </w:r>
      <w:r w:rsidR="002B4C4E">
        <w:instrText xml:space="preserve"> HYPERLINK "mailto:kimsiang84@sjtu.edu.cn" </w:instrText>
      </w:r>
      <w:r w:rsidR="002B4C4E">
        <w:fldChar w:fldCharType="separate"/>
      </w:r>
      <w:r w:rsidR="00B371B9" w:rsidRPr="00052201">
        <w:rPr>
          <w:rStyle w:val="Hyperlink"/>
          <w:rFonts w:asciiTheme="minorHAnsi" w:hAnsiTheme="minorHAnsi" w:cs="Arial"/>
        </w:rPr>
        <w:t>kimsiang84@sjtu.edu.cn</w:t>
      </w:r>
      <w:r w:rsidR="002B4C4E">
        <w:rPr>
          <w:rStyle w:val="Hyperlink"/>
          <w:rFonts w:asciiTheme="minorHAnsi" w:hAnsiTheme="minorHAnsi" w:cs="Arial"/>
        </w:rPr>
        <w:fldChar w:fldCharType="end"/>
      </w:r>
      <w:r w:rsidR="0064330F" w:rsidRPr="0064330F">
        <w:rPr>
          <w:rFonts w:asciiTheme="minorHAnsi" w:hAnsiTheme="minorHAnsi" w:cs="Arial"/>
          <w:color w:val="000000"/>
        </w:rPr>
        <w:t>).</w:t>
      </w:r>
    </w:p>
    <w:p w14:paraId="372ED8EA" w14:textId="778FEA6D" w:rsidR="00EB2865" w:rsidRDefault="001E29D4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How was the non-zero mass of neutrino</w:t>
      </w:r>
      <w:r w:rsidR="00BA4DB6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s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discovered?</w:t>
      </w:r>
    </w:p>
    <w:p w14:paraId="206422E4" w14:textId="34BF5078" w:rsidR="00BF4601" w:rsidRDefault="004B2DB2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Why </w:t>
      </w:r>
      <w:proofErr w:type="spellStart"/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neutrinoless</w:t>
      </w:r>
      <w:proofErr w:type="spellEnd"/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double-beta decay is a lepton-number-violating process?</w:t>
      </w:r>
      <w:r w:rsidR="006C5150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Why it can occur only if neutrinos are Majorana fermions?</w:t>
      </w:r>
    </w:p>
    <w:p w14:paraId="2A7ECA4F" w14:textId="2AF684C0" w:rsidR="00375E41" w:rsidRPr="005F71B3" w:rsidRDefault="008631BB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How about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2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νββ</m:t>
        </m:r>
      </m:oMath>
      <w:r>
        <w:rPr>
          <w:rFonts w:asciiTheme="minorHAnsi" w:hAnsiTheme="minorHAnsi" w:cs="Arial"/>
          <w:iCs/>
          <w:color w:val="000000" w:themeColor="text1"/>
          <w:sz w:val="26"/>
          <w:szCs w:val="26"/>
        </w:rPr>
        <w:t>?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Was it discovered?</w:t>
      </w:r>
    </w:p>
    <w:p w14:paraId="4E4F77B7" w14:textId="75067EAB" w:rsidR="005F71B3" w:rsidRPr="00E1261F" w:rsidRDefault="00EB77A7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What is the typical signature if</w:t>
      </w:r>
      <w:r w:rsidR="00992FB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the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0νββ</m:t>
        </m:r>
      </m:oMath>
      <w:r w:rsidRPr="00992FB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="00992FB3" w:rsidRPr="00992FB3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process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occurs?</w:t>
      </w:r>
    </w:p>
    <w:p w14:paraId="478A1870" w14:textId="34187467" w:rsidR="0070517A" w:rsidRPr="0070517A" w:rsidRDefault="00A558ED" w:rsidP="0070517A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What is the principle of the energy measurement </w:t>
      </w:r>
      <w:r w:rsidR="00D82D21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of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the CUORE experiment?</w:t>
      </w:r>
      <w:r w:rsid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  <w:r w:rsidR="0070517A" w:rsidRP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How about other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0νββ</m:t>
        </m:r>
      </m:oMath>
      <w:r w:rsidR="0070517A" w:rsidRP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  <w:r w:rsid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  <w:r w:rsidR="0070517A" w:rsidRP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experiments</w:t>
      </w:r>
      <w:r w:rsid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, such as GERDA, EXO-200</w:t>
      </w:r>
      <w:r w:rsidR="00A0420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and</w:t>
      </w:r>
      <w:r w:rsid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KamlandZen</w:t>
      </w:r>
      <w:proofErr w:type="spellEnd"/>
      <w:r w:rsidR="0070517A" w:rsidRPr="0070517A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?</w:t>
      </w:r>
    </w:p>
    <w:p w14:paraId="5099364D" w14:textId="528646C0" w:rsidR="00A15EC2" w:rsidRDefault="00D66FA7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How was the gamma ray background suppressed?</w:t>
      </w:r>
    </w:p>
    <w:p w14:paraId="04550307" w14:textId="1B44D5D1" w:rsidR="008C48C4" w:rsidRDefault="00FE431A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How was the operating temperature of the detector chosen?</w:t>
      </w:r>
    </w:p>
    <w:p w14:paraId="3ACB69B3" w14:textId="2AFC9A60" w:rsidR="00123F03" w:rsidRDefault="00123F03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How was the </w:t>
      </w:r>
      <w:r w:rsidR="005101C0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detector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signal-to-noise ratio </w:t>
      </w:r>
      <w:r w:rsidR="006A029E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improved?</w:t>
      </w:r>
    </w:p>
    <w:p w14:paraId="4F2EA3F7" w14:textId="21BCEC0F" w:rsidR="00686DB3" w:rsidRDefault="008C3743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Explain the calibration procedure </w:t>
      </w:r>
      <w:r w:rsidR="000422C4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of the detector.</w:t>
      </w:r>
    </w:p>
    <w:p w14:paraId="67B8B24B" w14:textId="5DF3E7BA" w:rsidR="00DB64CC" w:rsidRDefault="00DB64CC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Explain the </w:t>
      </w:r>
      <w:r w:rsidR="001C1CF6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characteristic</w:t>
      </w:r>
      <w:r w:rsidR="00FD5295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s</w:t>
      </w:r>
      <w:r w:rsidR="001C1CF6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of the thermal event pulse.</w:t>
      </w:r>
    </w:p>
    <w:p w14:paraId="065CE9E6" w14:textId="3991E379" w:rsidR="00EE2260" w:rsidRDefault="00E51C96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Explain the criteria applied in the event selection.</w:t>
      </w:r>
    </w:p>
    <w:p w14:paraId="2CD0744C" w14:textId="3B21CF52" w:rsidR="00227DD2" w:rsidRDefault="00DF4AF7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How </w:t>
      </w:r>
      <w:r w:rsidR="0076191F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were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the differences between the physics and calibration data characterized?</w:t>
      </w:r>
    </w:p>
    <w:p w14:paraId="0FB98A98" w14:textId="5EAE9F91" w:rsidR="00192FD1" w:rsidRDefault="008F685B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What is the fitting strategy to search for the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0νββ</m:t>
        </m:r>
      </m:oMath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decay of </w:t>
      </w:r>
      <w:r w:rsidRPr="00402689">
        <w:rPr>
          <w:rFonts w:asciiTheme="minorHAnsi" w:hAnsiTheme="minorHAnsi" w:cs="Arial"/>
          <w:color w:val="000000" w:themeColor="text1"/>
          <w:sz w:val="22"/>
          <w:szCs w:val="22"/>
          <w:vertAlign w:val="superscript"/>
          <w:lang w:val="en-US"/>
        </w:rPr>
        <w:t>130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Te?</w:t>
      </w:r>
    </w:p>
    <w:p w14:paraId="6C2C5411" w14:textId="3E5B19E9" w:rsidR="00AB1F4F" w:rsidRDefault="00292A06" w:rsidP="002340F6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How was the </w:t>
      </w:r>
      <w:r w:rsidR="00402689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half-life </w:t>
      </w: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limit </w:t>
      </w:r>
      <m:oMath>
        <m:sSubSup>
          <m:sSubSupPr>
            <m:ctrlPr>
              <w:rPr>
                <w:rFonts w:ascii="Cambria Math" w:hAnsi="Cambria Math" w:cs="Arial"/>
                <w:i/>
                <w:color w:val="000000" w:themeColor="text1"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US"/>
              </w:rPr>
              <m:t>1/2</m:t>
            </m:r>
          </m:sub>
          <m:sup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US"/>
              </w:rPr>
              <m:t>0ν</m:t>
            </m:r>
          </m:sup>
        </m:sSubSup>
      </m:oMath>
      <w:r w:rsidR="004B6FF5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</w:t>
      </w:r>
      <w:r w:rsidR="00402689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derived</w:t>
      </w:r>
      <w:r w:rsidR="001610D4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?</w:t>
      </w:r>
    </w:p>
    <w:p w14:paraId="7F43A737" w14:textId="0E146C9F" w:rsidR="00063B66" w:rsidRPr="005B6FA7" w:rsidRDefault="009A6C0C" w:rsidP="005B6FA7">
      <w:pPr>
        <w:pStyle w:val="NormalWeb"/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rFonts w:asciiTheme="minorHAnsi" w:hAnsiTheme="minorHAnsi" w:cs="Arial" w:hint="eastAsia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What is the connection between the effective neutrino mass and the decay half-life?</w:t>
      </w:r>
    </w:p>
    <w:p w14:paraId="66E7F002" w14:textId="60126C07" w:rsidR="00155C70" w:rsidRPr="00566285" w:rsidRDefault="00155C70" w:rsidP="007935F5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1"/>
          <w:szCs w:val="21"/>
          <w:lang w:val="en-US"/>
        </w:rPr>
      </w:pPr>
      <w:r w:rsidRPr="00566285">
        <w:rPr>
          <w:rFonts w:asciiTheme="minorHAnsi" w:hAnsiTheme="minorHAnsi" w:cs="Arial"/>
          <w:b/>
          <w:bCs/>
          <w:color w:val="000000" w:themeColor="text1"/>
          <w:sz w:val="21"/>
          <w:szCs w:val="21"/>
          <w:lang w:val="en-US"/>
        </w:rPr>
        <w:t>Summary</w:t>
      </w:r>
    </w:p>
    <w:p w14:paraId="72299324" w14:textId="02520BC1" w:rsidR="00155C70" w:rsidRPr="00566285" w:rsidRDefault="00155C70" w:rsidP="007935F5">
      <w:pPr>
        <w:pStyle w:val="NormalWeb"/>
        <w:shd w:val="clear" w:color="auto" w:fill="FFFFFF"/>
        <w:jc w:val="both"/>
        <w:rPr>
          <w:rFonts w:asciiTheme="minorHAnsi" w:hAnsiTheme="minorHAnsi" w:cs="Arial"/>
          <w:color w:val="000000" w:themeColor="text1"/>
          <w:sz w:val="21"/>
          <w:szCs w:val="21"/>
          <w:lang w:val="en-US"/>
        </w:rPr>
      </w:pPr>
      <w:r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>How would you summarize this article in:</w:t>
      </w:r>
      <w:r w:rsidR="00B0742C"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 xml:space="preserve"> a) </w:t>
      </w:r>
      <w:r w:rsidR="000C39D7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>one</w:t>
      </w:r>
      <w:r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 xml:space="preserve"> paragraph</w:t>
      </w:r>
      <w:r w:rsidR="00B0742C"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 xml:space="preserve">, b) </w:t>
      </w:r>
      <w:r w:rsidR="000C39D7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>one</w:t>
      </w:r>
      <w:r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 xml:space="preserve"> </w:t>
      </w:r>
      <w:r w:rsidR="0031398C" w:rsidRPr="00566285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>sentence</w:t>
      </w:r>
      <w:r w:rsidR="00B536CD">
        <w:rPr>
          <w:rFonts w:asciiTheme="minorHAnsi" w:hAnsiTheme="minorHAnsi" w:cs="Arial"/>
          <w:color w:val="000000" w:themeColor="text1"/>
          <w:sz w:val="21"/>
          <w:szCs w:val="21"/>
          <w:lang w:val="en-US"/>
        </w:rPr>
        <w:t>?</w:t>
      </w:r>
    </w:p>
    <w:sectPr w:rsidR="00155C70" w:rsidRPr="00566285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92B12" w14:textId="77777777" w:rsidR="002B4C4E" w:rsidRDefault="002B4C4E">
      <w:r>
        <w:separator/>
      </w:r>
    </w:p>
    <w:p w14:paraId="203602FE" w14:textId="77777777" w:rsidR="002B4C4E" w:rsidRDefault="002B4C4E"/>
  </w:endnote>
  <w:endnote w:type="continuationSeparator" w:id="0">
    <w:p w14:paraId="328145F8" w14:textId="77777777" w:rsidR="002B4C4E" w:rsidRDefault="002B4C4E">
      <w:r>
        <w:continuationSeparator/>
      </w:r>
    </w:p>
    <w:p w14:paraId="2465FF35" w14:textId="77777777" w:rsidR="002B4C4E" w:rsidRDefault="002B4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5E46E" w14:textId="77777777" w:rsidR="00EB2865" w:rsidRDefault="00110E9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10FAE" w14:textId="77777777" w:rsidR="002B4C4E" w:rsidRDefault="002B4C4E">
      <w:r>
        <w:separator/>
      </w:r>
    </w:p>
    <w:p w14:paraId="5DE34599" w14:textId="77777777" w:rsidR="002B4C4E" w:rsidRDefault="002B4C4E"/>
  </w:footnote>
  <w:footnote w:type="continuationSeparator" w:id="0">
    <w:p w14:paraId="46DF8CAD" w14:textId="77777777" w:rsidR="002B4C4E" w:rsidRDefault="002B4C4E">
      <w:r>
        <w:continuationSeparator/>
      </w:r>
    </w:p>
    <w:p w14:paraId="0924AC48" w14:textId="77777777" w:rsidR="002B4C4E" w:rsidRDefault="002B4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5DBE"/>
    <w:multiLevelType w:val="hybridMultilevel"/>
    <w:tmpl w:val="1B88B65C"/>
    <w:lvl w:ilvl="0" w:tplc="930A86D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30C58"/>
    <w:multiLevelType w:val="hybridMultilevel"/>
    <w:tmpl w:val="132AA7A0"/>
    <w:lvl w:ilvl="0" w:tplc="930A86D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09"/>
    <w:rsid w:val="00001330"/>
    <w:rsid w:val="0000608A"/>
    <w:rsid w:val="00011D18"/>
    <w:rsid w:val="0001210B"/>
    <w:rsid w:val="00034AB5"/>
    <w:rsid w:val="000422C4"/>
    <w:rsid w:val="00054EAE"/>
    <w:rsid w:val="000556AD"/>
    <w:rsid w:val="00062639"/>
    <w:rsid w:val="00062D99"/>
    <w:rsid w:val="00063B66"/>
    <w:rsid w:val="000643D9"/>
    <w:rsid w:val="000677EA"/>
    <w:rsid w:val="00071ABB"/>
    <w:rsid w:val="00081C5A"/>
    <w:rsid w:val="000913B7"/>
    <w:rsid w:val="000A2935"/>
    <w:rsid w:val="000B0312"/>
    <w:rsid w:val="000B100B"/>
    <w:rsid w:val="000B1128"/>
    <w:rsid w:val="000C226F"/>
    <w:rsid w:val="000C39D7"/>
    <w:rsid w:val="000C75EF"/>
    <w:rsid w:val="000D1D1A"/>
    <w:rsid w:val="000D3782"/>
    <w:rsid w:val="000E5E32"/>
    <w:rsid w:val="000F2EAF"/>
    <w:rsid w:val="000F35B4"/>
    <w:rsid w:val="00104D8C"/>
    <w:rsid w:val="001100A4"/>
    <w:rsid w:val="00110E97"/>
    <w:rsid w:val="00116ED1"/>
    <w:rsid w:val="00121FFB"/>
    <w:rsid w:val="0012282F"/>
    <w:rsid w:val="00123260"/>
    <w:rsid w:val="00123F03"/>
    <w:rsid w:val="00130578"/>
    <w:rsid w:val="0013105B"/>
    <w:rsid w:val="001412E0"/>
    <w:rsid w:val="00141BFD"/>
    <w:rsid w:val="00150F5A"/>
    <w:rsid w:val="00151866"/>
    <w:rsid w:val="001522D3"/>
    <w:rsid w:val="00155C70"/>
    <w:rsid w:val="001610D4"/>
    <w:rsid w:val="00167A7B"/>
    <w:rsid w:val="00186BB0"/>
    <w:rsid w:val="001876A3"/>
    <w:rsid w:val="00192FD1"/>
    <w:rsid w:val="00194268"/>
    <w:rsid w:val="001B1437"/>
    <w:rsid w:val="001C1CF6"/>
    <w:rsid w:val="001D2D1A"/>
    <w:rsid w:val="001D6C5D"/>
    <w:rsid w:val="001D6E08"/>
    <w:rsid w:val="001E1242"/>
    <w:rsid w:val="001E29D4"/>
    <w:rsid w:val="001E4425"/>
    <w:rsid w:val="001F3FA1"/>
    <w:rsid w:val="001F40F5"/>
    <w:rsid w:val="0020279F"/>
    <w:rsid w:val="00203AF6"/>
    <w:rsid w:val="00203C18"/>
    <w:rsid w:val="0020589C"/>
    <w:rsid w:val="002201DD"/>
    <w:rsid w:val="0022647C"/>
    <w:rsid w:val="00227DD2"/>
    <w:rsid w:val="00233400"/>
    <w:rsid w:val="002340F6"/>
    <w:rsid w:val="0025199F"/>
    <w:rsid w:val="002757D1"/>
    <w:rsid w:val="00275EA9"/>
    <w:rsid w:val="00280683"/>
    <w:rsid w:val="00287641"/>
    <w:rsid w:val="00292A06"/>
    <w:rsid w:val="00294A13"/>
    <w:rsid w:val="002A0997"/>
    <w:rsid w:val="002A5C20"/>
    <w:rsid w:val="002A733B"/>
    <w:rsid w:val="002A7FC4"/>
    <w:rsid w:val="002B0514"/>
    <w:rsid w:val="002B1C69"/>
    <w:rsid w:val="002B369A"/>
    <w:rsid w:val="002B4C4E"/>
    <w:rsid w:val="002C1B5C"/>
    <w:rsid w:val="002C2401"/>
    <w:rsid w:val="002C6B08"/>
    <w:rsid w:val="002C7AC4"/>
    <w:rsid w:val="002E629F"/>
    <w:rsid w:val="002E7C99"/>
    <w:rsid w:val="002F1368"/>
    <w:rsid w:val="002F430A"/>
    <w:rsid w:val="002F5869"/>
    <w:rsid w:val="0031398C"/>
    <w:rsid w:val="003241FA"/>
    <w:rsid w:val="00325BE7"/>
    <w:rsid w:val="00327112"/>
    <w:rsid w:val="00330A48"/>
    <w:rsid w:val="003329FF"/>
    <w:rsid w:val="00337B85"/>
    <w:rsid w:val="00347D64"/>
    <w:rsid w:val="00352589"/>
    <w:rsid w:val="00360CD5"/>
    <w:rsid w:val="00371EFD"/>
    <w:rsid w:val="00372BA6"/>
    <w:rsid w:val="00375E41"/>
    <w:rsid w:val="00391288"/>
    <w:rsid w:val="00392C82"/>
    <w:rsid w:val="003A2516"/>
    <w:rsid w:val="003A4D52"/>
    <w:rsid w:val="003B359D"/>
    <w:rsid w:val="003B61D4"/>
    <w:rsid w:val="003C4802"/>
    <w:rsid w:val="003D49E4"/>
    <w:rsid w:val="003E0F96"/>
    <w:rsid w:val="003E567B"/>
    <w:rsid w:val="003F473D"/>
    <w:rsid w:val="003F4C2F"/>
    <w:rsid w:val="003F4F51"/>
    <w:rsid w:val="003F6358"/>
    <w:rsid w:val="003F7DF8"/>
    <w:rsid w:val="004021FE"/>
    <w:rsid w:val="00402689"/>
    <w:rsid w:val="004056B1"/>
    <w:rsid w:val="00406F5C"/>
    <w:rsid w:val="00411A5B"/>
    <w:rsid w:val="00430B5E"/>
    <w:rsid w:val="0043293F"/>
    <w:rsid w:val="00437291"/>
    <w:rsid w:val="00442E00"/>
    <w:rsid w:val="004574CE"/>
    <w:rsid w:val="0047263A"/>
    <w:rsid w:val="00481E61"/>
    <w:rsid w:val="00492295"/>
    <w:rsid w:val="0049518B"/>
    <w:rsid w:val="004A3C75"/>
    <w:rsid w:val="004A7E4A"/>
    <w:rsid w:val="004B2DB2"/>
    <w:rsid w:val="004B43E4"/>
    <w:rsid w:val="004B6FF5"/>
    <w:rsid w:val="004D0685"/>
    <w:rsid w:val="004E008C"/>
    <w:rsid w:val="004E092B"/>
    <w:rsid w:val="004F3884"/>
    <w:rsid w:val="004F4391"/>
    <w:rsid w:val="004F4B4B"/>
    <w:rsid w:val="004F75B0"/>
    <w:rsid w:val="00503EBB"/>
    <w:rsid w:val="00506618"/>
    <w:rsid w:val="00507920"/>
    <w:rsid w:val="00507983"/>
    <w:rsid w:val="005101C0"/>
    <w:rsid w:val="005132EB"/>
    <w:rsid w:val="00547FF9"/>
    <w:rsid w:val="005531D1"/>
    <w:rsid w:val="00561AD5"/>
    <w:rsid w:val="0056428E"/>
    <w:rsid w:val="00566285"/>
    <w:rsid w:val="005674A2"/>
    <w:rsid w:val="00571579"/>
    <w:rsid w:val="00580904"/>
    <w:rsid w:val="00583487"/>
    <w:rsid w:val="005A2B10"/>
    <w:rsid w:val="005A31A5"/>
    <w:rsid w:val="005A7595"/>
    <w:rsid w:val="005B2448"/>
    <w:rsid w:val="005B6FA7"/>
    <w:rsid w:val="005C37A9"/>
    <w:rsid w:val="005D1AE8"/>
    <w:rsid w:val="005D329B"/>
    <w:rsid w:val="005D4187"/>
    <w:rsid w:val="005E0AFE"/>
    <w:rsid w:val="005E0BF7"/>
    <w:rsid w:val="005E0CF3"/>
    <w:rsid w:val="005F71B3"/>
    <w:rsid w:val="00606B66"/>
    <w:rsid w:val="00611805"/>
    <w:rsid w:val="00612139"/>
    <w:rsid w:val="006124F8"/>
    <w:rsid w:val="006151B7"/>
    <w:rsid w:val="00615442"/>
    <w:rsid w:val="00622F2F"/>
    <w:rsid w:val="00625B09"/>
    <w:rsid w:val="00625C07"/>
    <w:rsid w:val="006301DF"/>
    <w:rsid w:val="0063173A"/>
    <w:rsid w:val="00635BB3"/>
    <w:rsid w:val="006368EA"/>
    <w:rsid w:val="0064330F"/>
    <w:rsid w:val="0064400B"/>
    <w:rsid w:val="00645683"/>
    <w:rsid w:val="00647B13"/>
    <w:rsid w:val="006531BD"/>
    <w:rsid w:val="00653A04"/>
    <w:rsid w:val="00657AB3"/>
    <w:rsid w:val="00660F79"/>
    <w:rsid w:val="006707F5"/>
    <w:rsid w:val="006733B3"/>
    <w:rsid w:val="00673710"/>
    <w:rsid w:val="00676D8E"/>
    <w:rsid w:val="006828B6"/>
    <w:rsid w:val="0068474B"/>
    <w:rsid w:val="00686DB3"/>
    <w:rsid w:val="00687230"/>
    <w:rsid w:val="00687693"/>
    <w:rsid w:val="00695CCF"/>
    <w:rsid w:val="006A029E"/>
    <w:rsid w:val="006A1F05"/>
    <w:rsid w:val="006A2128"/>
    <w:rsid w:val="006B1B0B"/>
    <w:rsid w:val="006C5150"/>
    <w:rsid w:val="006C7C6D"/>
    <w:rsid w:val="006D2528"/>
    <w:rsid w:val="006E0DA0"/>
    <w:rsid w:val="006E2991"/>
    <w:rsid w:val="006E32C2"/>
    <w:rsid w:val="006E5879"/>
    <w:rsid w:val="006E60F0"/>
    <w:rsid w:val="006F1FB2"/>
    <w:rsid w:val="006F4C10"/>
    <w:rsid w:val="00704FD2"/>
    <w:rsid w:val="0070517A"/>
    <w:rsid w:val="00707523"/>
    <w:rsid w:val="00723467"/>
    <w:rsid w:val="00725D9F"/>
    <w:rsid w:val="00733102"/>
    <w:rsid w:val="007336BD"/>
    <w:rsid w:val="00735003"/>
    <w:rsid w:val="00736100"/>
    <w:rsid w:val="007411AE"/>
    <w:rsid w:val="00744A98"/>
    <w:rsid w:val="0075163D"/>
    <w:rsid w:val="00756A1B"/>
    <w:rsid w:val="00757C98"/>
    <w:rsid w:val="0076028D"/>
    <w:rsid w:val="0076191F"/>
    <w:rsid w:val="00767219"/>
    <w:rsid w:val="007714D7"/>
    <w:rsid w:val="00774625"/>
    <w:rsid w:val="00774906"/>
    <w:rsid w:val="00777B4D"/>
    <w:rsid w:val="007935F5"/>
    <w:rsid w:val="007962A0"/>
    <w:rsid w:val="007A62D6"/>
    <w:rsid w:val="007B3D4B"/>
    <w:rsid w:val="007C5F9E"/>
    <w:rsid w:val="007C7633"/>
    <w:rsid w:val="007D722E"/>
    <w:rsid w:val="008043DF"/>
    <w:rsid w:val="00805B54"/>
    <w:rsid w:val="008134F2"/>
    <w:rsid w:val="00836EF2"/>
    <w:rsid w:val="00845075"/>
    <w:rsid w:val="008631BB"/>
    <w:rsid w:val="00863480"/>
    <w:rsid w:val="00865DFB"/>
    <w:rsid w:val="0086622B"/>
    <w:rsid w:val="008773FE"/>
    <w:rsid w:val="0088060B"/>
    <w:rsid w:val="00884886"/>
    <w:rsid w:val="008848CD"/>
    <w:rsid w:val="00884E3F"/>
    <w:rsid w:val="008857A5"/>
    <w:rsid w:val="0089480C"/>
    <w:rsid w:val="008978C9"/>
    <w:rsid w:val="008A114A"/>
    <w:rsid w:val="008A1B97"/>
    <w:rsid w:val="008B4DFF"/>
    <w:rsid w:val="008C0598"/>
    <w:rsid w:val="008C31CE"/>
    <w:rsid w:val="008C3529"/>
    <w:rsid w:val="008C3743"/>
    <w:rsid w:val="008C48C4"/>
    <w:rsid w:val="008C538D"/>
    <w:rsid w:val="008D18A7"/>
    <w:rsid w:val="008E0CDD"/>
    <w:rsid w:val="008E5788"/>
    <w:rsid w:val="008F18C6"/>
    <w:rsid w:val="008F685B"/>
    <w:rsid w:val="00921608"/>
    <w:rsid w:val="00923734"/>
    <w:rsid w:val="00926A00"/>
    <w:rsid w:val="0093132F"/>
    <w:rsid w:val="00964F1E"/>
    <w:rsid w:val="00965CB4"/>
    <w:rsid w:val="00967D3A"/>
    <w:rsid w:val="009806E7"/>
    <w:rsid w:val="00981B1D"/>
    <w:rsid w:val="0099296E"/>
    <w:rsid w:val="00992FB3"/>
    <w:rsid w:val="0099627C"/>
    <w:rsid w:val="009A2BB4"/>
    <w:rsid w:val="009A4839"/>
    <w:rsid w:val="009A51FC"/>
    <w:rsid w:val="009A6C0C"/>
    <w:rsid w:val="009B6AD3"/>
    <w:rsid w:val="009D0343"/>
    <w:rsid w:val="009D0655"/>
    <w:rsid w:val="009D1DFB"/>
    <w:rsid w:val="009D32E1"/>
    <w:rsid w:val="009D3BE6"/>
    <w:rsid w:val="009E031F"/>
    <w:rsid w:val="009F2307"/>
    <w:rsid w:val="00A0123E"/>
    <w:rsid w:val="00A02200"/>
    <w:rsid w:val="00A0420F"/>
    <w:rsid w:val="00A15EC2"/>
    <w:rsid w:val="00A23335"/>
    <w:rsid w:val="00A30DD4"/>
    <w:rsid w:val="00A31EC5"/>
    <w:rsid w:val="00A3479E"/>
    <w:rsid w:val="00A417BA"/>
    <w:rsid w:val="00A52E22"/>
    <w:rsid w:val="00A542F9"/>
    <w:rsid w:val="00A558ED"/>
    <w:rsid w:val="00A56990"/>
    <w:rsid w:val="00A774D0"/>
    <w:rsid w:val="00A8689A"/>
    <w:rsid w:val="00A90B22"/>
    <w:rsid w:val="00A97D9E"/>
    <w:rsid w:val="00AB0287"/>
    <w:rsid w:val="00AB1F4F"/>
    <w:rsid w:val="00AB25B8"/>
    <w:rsid w:val="00AB53B3"/>
    <w:rsid w:val="00AD1DC5"/>
    <w:rsid w:val="00AD20B3"/>
    <w:rsid w:val="00AD2C11"/>
    <w:rsid w:val="00AD4BF7"/>
    <w:rsid w:val="00AD55BE"/>
    <w:rsid w:val="00AE65C4"/>
    <w:rsid w:val="00AF0665"/>
    <w:rsid w:val="00AF22DA"/>
    <w:rsid w:val="00AF4B33"/>
    <w:rsid w:val="00AF551E"/>
    <w:rsid w:val="00B073FA"/>
    <w:rsid w:val="00B0742C"/>
    <w:rsid w:val="00B1366A"/>
    <w:rsid w:val="00B15F19"/>
    <w:rsid w:val="00B22D50"/>
    <w:rsid w:val="00B371B9"/>
    <w:rsid w:val="00B427EE"/>
    <w:rsid w:val="00B526E5"/>
    <w:rsid w:val="00B53011"/>
    <w:rsid w:val="00B530E3"/>
    <w:rsid w:val="00B536CD"/>
    <w:rsid w:val="00B53EAB"/>
    <w:rsid w:val="00B57C0A"/>
    <w:rsid w:val="00B655C3"/>
    <w:rsid w:val="00B65E46"/>
    <w:rsid w:val="00B70CDA"/>
    <w:rsid w:val="00B86939"/>
    <w:rsid w:val="00B96CD8"/>
    <w:rsid w:val="00BA4DB6"/>
    <w:rsid w:val="00BA657D"/>
    <w:rsid w:val="00BB61B2"/>
    <w:rsid w:val="00BC0103"/>
    <w:rsid w:val="00BC6992"/>
    <w:rsid w:val="00BC77DF"/>
    <w:rsid w:val="00BD18B3"/>
    <w:rsid w:val="00BD59DD"/>
    <w:rsid w:val="00BD757B"/>
    <w:rsid w:val="00BE2A8F"/>
    <w:rsid w:val="00BF4601"/>
    <w:rsid w:val="00BF55D9"/>
    <w:rsid w:val="00BF6EC0"/>
    <w:rsid w:val="00C019DB"/>
    <w:rsid w:val="00C10D74"/>
    <w:rsid w:val="00C1649E"/>
    <w:rsid w:val="00C21DF9"/>
    <w:rsid w:val="00C26833"/>
    <w:rsid w:val="00C2762C"/>
    <w:rsid w:val="00C305AE"/>
    <w:rsid w:val="00C34627"/>
    <w:rsid w:val="00C41122"/>
    <w:rsid w:val="00C50B7C"/>
    <w:rsid w:val="00C56A85"/>
    <w:rsid w:val="00C60AC6"/>
    <w:rsid w:val="00C67F6A"/>
    <w:rsid w:val="00C7053F"/>
    <w:rsid w:val="00C70D58"/>
    <w:rsid w:val="00C71907"/>
    <w:rsid w:val="00C8209E"/>
    <w:rsid w:val="00C83936"/>
    <w:rsid w:val="00C862DF"/>
    <w:rsid w:val="00CA6C8B"/>
    <w:rsid w:val="00CB2B39"/>
    <w:rsid w:val="00CC0E4E"/>
    <w:rsid w:val="00CC291B"/>
    <w:rsid w:val="00CC52D7"/>
    <w:rsid w:val="00CD3909"/>
    <w:rsid w:val="00CE11D8"/>
    <w:rsid w:val="00CE29CF"/>
    <w:rsid w:val="00D00412"/>
    <w:rsid w:val="00D0120D"/>
    <w:rsid w:val="00D1360F"/>
    <w:rsid w:val="00D21C20"/>
    <w:rsid w:val="00D27888"/>
    <w:rsid w:val="00D35621"/>
    <w:rsid w:val="00D366D5"/>
    <w:rsid w:val="00D42BC5"/>
    <w:rsid w:val="00D54D51"/>
    <w:rsid w:val="00D664B6"/>
    <w:rsid w:val="00D66671"/>
    <w:rsid w:val="00D66FA7"/>
    <w:rsid w:val="00D82D21"/>
    <w:rsid w:val="00D83D1A"/>
    <w:rsid w:val="00D83E04"/>
    <w:rsid w:val="00D858C2"/>
    <w:rsid w:val="00D87690"/>
    <w:rsid w:val="00D913D5"/>
    <w:rsid w:val="00D963D8"/>
    <w:rsid w:val="00D9726F"/>
    <w:rsid w:val="00DA2291"/>
    <w:rsid w:val="00DA60A1"/>
    <w:rsid w:val="00DB64CC"/>
    <w:rsid w:val="00DC1CFF"/>
    <w:rsid w:val="00DC44B4"/>
    <w:rsid w:val="00DC6C27"/>
    <w:rsid w:val="00DD3ABD"/>
    <w:rsid w:val="00DD3E8D"/>
    <w:rsid w:val="00DD7444"/>
    <w:rsid w:val="00DE1AF3"/>
    <w:rsid w:val="00DF0773"/>
    <w:rsid w:val="00DF092B"/>
    <w:rsid w:val="00DF2340"/>
    <w:rsid w:val="00DF4AF7"/>
    <w:rsid w:val="00DF7040"/>
    <w:rsid w:val="00DF7130"/>
    <w:rsid w:val="00E001A5"/>
    <w:rsid w:val="00E0054A"/>
    <w:rsid w:val="00E058E5"/>
    <w:rsid w:val="00E1261F"/>
    <w:rsid w:val="00E21086"/>
    <w:rsid w:val="00E21E52"/>
    <w:rsid w:val="00E240A7"/>
    <w:rsid w:val="00E36C3C"/>
    <w:rsid w:val="00E37350"/>
    <w:rsid w:val="00E519F7"/>
    <w:rsid w:val="00E51C96"/>
    <w:rsid w:val="00E56366"/>
    <w:rsid w:val="00E62FA9"/>
    <w:rsid w:val="00E66D93"/>
    <w:rsid w:val="00E74CAA"/>
    <w:rsid w:val="00E76C13"/>
    <w:rsid w:val="00E8168C"/>
    <w:rsid w:val="00E83649"/>
    <w:rsid w:val="00E84800"/>
    <w:rsid w:val="00E95D65"/>
    <w:rsid w:val="00EA7358"/>
    <w:rsid w:val="00EA7C2E"/>
    <w:rsid w:val="00EB2865"/>
    <w:rsid w:val="00EB77A7"/>
    <w:rsid w:val="00ED273B"/>
    <w:rsid w:val="00EE2260"/>
    <w:rsid w:val="00EE3DC2"/>
    <w:rsid w:val="00EF424D"/>
    <w:rsid w:val="00EF6664"/>
    <w:rsid w:val="00F01C19"/>
    <w:rsid w:val="00F052AF"/>
    <w:rsid w:val="00F10428"/>
    <w:rsid w:val="00F264E9"/>
    <w:rsid w:val="00F26B55"/>
    <w:rsid w:val="00F4047B"/>
    <w:rsid w:val="00F4286C"/>
    <w:rsid w:val="00F468C9"/>
    <w:rsid w:val="00F4756C"/>
    <w:rsid w:val="00F51837"/>
    <w:rsid w:val="00F52C9D"/>
    <w:rsid w:val="00F61A68"/>
    <w:rsid w:val="00F64850"/>
    <w:rsid w:val="00F72B3C"/>
    <w:rsid w:val="00F76A77"/>
    <w:rsid w:val="00F77C67"/>
    <w:rsid w:val="00F801BE"/>
    <w:rsid w:val="00F81FF4"/>
    <w:rsid w:val="00F86D18"/>
    <w:rsid w:val="00F91D92"/>
    <w:rsid w:val="00F92F26"/>
    <w:rsid w:val="00F96C66"/>
    <w:rsid w:val="00F977BB"/>
    <w:rsid w:val="00FA2A8C"/>
    <w:rsid w:val="00FA3238"/>
    <w:rsid w:val="00FB7709"/>
    <w:rsid w:val="00FC6715"/>
    <w:rsid w:val="00FD0CD8"/>
    <w:rsid w:val="00FD5016"/>
    <w:rsid w:val="00FD5295"/>
    <w:rsid w:val="00FE431A"/>
    <w:rsid w:val="00FE479E"/>
    <w:rsid w:val="00FE4C22"/>
    <w:rsid w:val="00FF31EE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A0AD0"/>
  <w15:chartTrackingRefBased/>
  <w15:docId w15:val="{62BBA187-BC1A-8F4D-9B90-85DD512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F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4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siang/Library/Containers/com.microsoft.Word/Data/Library/Application%20Support/Microsoft/Office/16.0/DTS/en-US%7bA11CEFEF-75F5-2C44-A27B-F8842AB82105%7d/%7b1D91AB4E-5827-B94C-9331-BC1AA05C1F0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{1D91AB4E-5827-B94C-9331-BC1AA05C1F0F}tf10002086.dotx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Siang Khaw</dc:creator>
  <cp:keywords/>
  <dc:description/>
  <cp:lastModifiedBy>Kim Siang Khaw</cp:lastModifiedBy>
  <cp:revision>83</cp:revision>
  <dcterms:created xsi:type="dcterms:W3CDTF">2020-06-09T01:14:00Z</dcterms:created>
  <dcterms:modified xsi:type="dcterms:W3CDTF">2020-06-09T01:45:00Z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